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29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中铁十九局集团第五工程有限公司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符合资质要求。</w:t>
            </w:r>
          </w:p>
        </w:tc>
      </w:tr>
      <w:tr>
        <w:trPr>
          <w:trHeight w:val="2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辽宁昌兴水利建筑工程有限公司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升级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陆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麒、齐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泰、李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峰、牛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青等4人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全国水利建设市场监管平台、“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四库一平台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”显示在其他企业从业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不符合资质要求。</w:t>
            </w:r>
          </w:p>
        </w:tc>
      </w:tr>
      <w:tr>
        <w:trPr>
          <w:trHeight w:val="25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大连宏璟水利工程有限公司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升级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1、2存疑，且未提供证明材料，在黑龙江省公共资源交易平台上无法查询信息。额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图、罗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、张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锦、刘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金、王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莹、贺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宇、黄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、韦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明等8人社保校核未通过。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不符合资质要求。</w:t>
            </w:r>
          </w:p>
        </w:tc>
      </w:tr>
      <w:tr>
        <w:trPr>
          <w:trHeight w:val="2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中交一航局第三工程有限公司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增项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无（该企业在审查期间撤件）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0FF077A-8C92-4C9F-BD68-5FDA2589C9F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2</Pages>
  <Words>0</Words>
  <Characters>340</Characters>
  <Lines>0</Lines>
  <Paragraphs>3</Paragraphs>
  <CharactersWithSpaces>454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2024-12-17T07:15:33Z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3C7C3023F56E47BB8FBFE55586A3C052_13</vt:lpwstr>
  </property>
</Properties>
</file>