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5EE15">
      <w:pPr>
        <w:pStyle w:val="2"/>
        <w:ind w:firstLine="0" w:firstLineChars="0"/>
        <w:rPr>
          <w:rFonts w:hint="eastAsia" w:ascii="方正黑体_GBK" w:hAnsi="方正黑体_GBK" w:eastAsia="方正黑体_GBK" w:cs="方正黑体_GBK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highlight w:val="none"/>
        </w:rPr>
        <w:t>附件</w:t>
      </w:r>
      <w:r>
        <w:rPr>
          <w:rFonts w:hint="eastAsia" w:eastAsia="方正黑体_GBK" w:cs="Times New Roman"/>
          <w:szCs w:val="32"/>
          <w:highlight w:val="none"/>
          <w:lang w:val="en-US" w:eastAsia="zh-CN"/>
        </w:rPr>
        <w:t>2</w:t>
      </w:r>
    </w:p>
    <w:p w14:paraId="40CE6CD1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297" w:afterLines="50"/>
        <w:textAlignment w:val="auto"/>
        <w:rPr>
          <w:rFonts w:eastAsia="方正小标宋_GBK"/>
          <w:color w:val="000000"/>
          <w:sz w:val="44"/>
          <w:szCs w:val="44"/>
          <w:highlight w:val="none"/>
        </w:rPr>
      </w:pPr>
      <w:r>
        <w:rPr>
          <w:rFonts w:hint="eastAsia"/>
          <w:highlight w:val="none"/>
          <w:lang w:val="en-US" w:eastAsia="zh-CN"/>
        </w:rPr>
        <w:t>2026年辽宁省“好房子”设计大赛作品提交表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293"/>
        <w:gridCol w:w="121"/>
        <w:gridCol w:w="1760"/>
        <w:gridCol w:w="412"/>
        <w:gridCol w:w="2294"/>
      </w:tblGrid>
      <w:tr w14:paraId="2442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00" w:type="pct"/>
            <w:noWrap/>
            <w:vAlign w:val="center"/>
          </w:tcPr>
          <w:p w14:paraId="426099B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60295F6D">
            <w:pPr>
              <w:topLinePunct w:val="0"/>
              <w:adjustRightInd w:val="0"/>
              <w:snapToGrid w:val="0"/>
              <w:spacing w:line="360" w:lineRule="exact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3D70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00" w:type="pct"/>
            <w:noWrap/>
            <w:vAlign w:val="center"/>
          </w:tcPr>
          <w:p w14:paraId="7013D991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>主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设计人</w:t>
            </w:r>
          </w:p>
        </w:tc>
        <w:tc>
          <w:tcPr>
            <w:tcW w:w="1266" w:type="pct"/>
            <w:noWrap/>
            <w:vAlign w:val="center"/>
          </w:tcPr>
          <w:p w14:paraId="70DD989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266" w:type="pct"/>
            <w:gridSpan w:val="3"/>
            <w:noWrap/>
            <w:vAlign w:val="center"/>
          </w:tcPr>
          <w:p w14:paraId="6617CBD6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指导教师</w:t>
            </w:r>
          </w:p>
          <w:p w14:paraId="29111C19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（高校）</w:t>
            </w:r>
          </w:p>
        </w:tc>
        <w:tc>
          <w:tcPr>
            <w:tcW w:w="1266" w:type="pct"/>
            <w:noWrap/>
            <w:vAlign w:val="center"/>
          </w:tcPr>
          <w:p w14:paraId="2BD218C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33EE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00" w:type="pct"/>
            <w:noWrap/>
            <w:vAlign w:val="center"/>
          </w:tcPr>
          <w:p w14:paraId="5EFE440B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>参与人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7D0E225C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5F90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1200" w:type="pct"/>
            <w:noWrap/>
            <w:vAlign w:val="center"/>
          </w:tcPr>
          <w:p w14:paraId="48996D2D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赛道类别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3501E51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F0A8"/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既有住房更新改造</w:t>
            </w:r>
          </w:p>
          <w:p w14:paraId="6C9CFE06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新建住房</w:t>
            </w:r>
          </w:p>
        </w:tc>
      </w:tr>
      <w:tr w14:paraId="3BF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00" w:type="pct"/>
            <w:noWrap/>
            <w:vAlign w:val="center"/>
          </w:tcPr>
          <w:p w14:paraId="2A22D010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项目现状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2E3161C6">
            <w:pPr>
              <w:topLinePunct w:val="0"/>
              <w:adjustRightInd w:val="0"/>
              <w:snapToGrid w:val="0"/>
              <w:spacing w:line="360" w:lineRule="exact"/>
              <w:ind w:firstLine="276" w:firstLineChars="100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是否为真实项目：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Wingdings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39E8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00" w:type="pct"/>
            <w:noWrap/>
            <w:vAlign w:val="center"/>
          </w:tcPr>
          <w:p w14:paraId="506865EA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32" w:type="pct"/>
            <w:gridSpan w:val="2"/>
            <w:noWrap/>
            <w:vAlign w:val="center"/>
          </w:tcPr>
          <w:p w14:paraId="6A1E1EC5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971" w:type="pct"/>
            <w:noWrap/>
            <w:vAlign w:val="center"/>
          </w:tcPr>
          <w:p w14:paraId="2EBAAC02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联系电话</w:t>
            </w:r>
          </w:p>
          <w:p w14:paraId="7DEE5D4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1494" w:type="pct"/>
            <w:gridSpan w:val="2"/>
            <w:noWrap/>
            <w:vAlign w:val="center"/>
          </w:tcPr>
          <w:p w14:paraId="55BA0DA5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4181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pct"/>
            <w:noWrap/>
            <w:vAlign w:val="center"/>
          </w:tcPr>
          <w:p w14:paraId="57BF20AE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通信地址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/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3799" w:type="pct"/>
            <w:gridSpan w:val="5"/>
            <w:noWrap/>
            <w:vAlign w:val="center"/>
          </w:tcPr>
          <w:p w14:paraId="78963AF7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  <w:tr w14:paraId="13B3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296B670">
            <w:pPr>
              <w:topLinePunct w:val="0"/>
              <w:adjustRightInd w:val="0"/>
              <w:snapToGrid w:val="0"/>
              <w:spacing w:line="360" w:lineRule="exact"/>
              <w:ind w:firstLine="552"/>
              <w:jc w:val="center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参赛作品亮点（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500字以内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）</w:t>
            </w:r>
          </w:p>
        </w:tc>
      </w:tr>
      <w:tr w14:paraId="0317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5000" w:type="pct"/>
            <w:gridSpan w:val="6"/>
            <w:noWrap/>
            <w:vAlign w:val="top"/>
          </w:tcPr>
          <w:p w14:paraId="195A54CC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（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</w:rPr>
              <w:t>“好房子”设计理念、创新点等</w:t>
            </w:r>
            <w:r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  <w:t>）</w:t>
            </w:r>
          </w:p>
          <w:p w14:paraId="6E3EEB2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772B82FF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43795024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32102001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10A390F8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0C71D033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4A073AEB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18CE1649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24F89328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  <w:p w14:paraId="59E94D15">
            <w:pPr>
              <w:topLinePunct w:val="0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cs="Times New Roman"/>
                <w:bCs/>
                <w:kern w:val="2"/>
                <w:sz w:val="28"/>
                <w:szCs w:val="28"/>
                <w:highlight w:val="none"/>
              </w:rPr>
            </w:pPr>
          </w:p>
        </w:tc>
      </w:tr>
    </w:tbl>
    <w:p w14:paraId="60EC20E6">
      <w:pPr>
        <w:adjustRightInd w:val="0"/>
        <w:snapToGrid w:val="0"/>
        <w:spacing w:line="400" w:lineRule="exact"/>
        <w:ind w:left="0" w:leftChars="0" w:firstLine="0" w:firstLineChars="0"/>
        <w:rPr>
          <w:highlight w:val="none"/>
        </w:rPr>
      </w:pPr>
    </w:p>
    <w:sectPr>
      <w:headerReference r:id="rId7" w:type="first"/>
      <w:footerReference r:id="rId8" w:type="first"/>
      <w:headerReference r:id="rId5" w:type="default"/>
      <w:headerReference r:id="rId6" w:type="even"/>
      <w:pgSz w:w="11906" w:h="16838"/>
      <w:pgMar w:top="1928" w:right="1474" w:bottom="1928" w:left="1588" w:header="851" w:footer="1134" w:gutter="0"/>
      <w:cols w:space="720" w:num="1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C37E2DE-C2E9-408F-B9DD-6EBD3784E9A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BA3366-7C84-4F44-BA1F-55BE077F2C1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A64EE54-3835-446B-BF17-6113588ECE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C574F33-DF65-4FBD-A918-A9308EAF6C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FFC33D6-F7EE-4D91-B017-7428538EB5E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CDC75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FD8D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0A2F">
    <w:pPr>
      <w:ind w:left="0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288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linkStyles/>
  <w:attachedTemplate r:id="rId1"/>
  <w:documentProtection w:enforcement="0"/>
  <w:defaultTabStop w:val="420"/>
  <w:evenAndOddHeaders w:val="1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3A"/>
    <w:rsid w:val="00012A16"/>
    <w:rsid w:val="0002204E"/>
    <w:rsid w:val="00036739"/>
    <w:rsid w:val="0006529E"/>
    <w:rsid w:val="00080E4E"/>
    <w:rsid w:val="000A50AE"/>
    <w:rsid w:val="00103C5B"/>
    <w:rsid w:val="00114417"/>
    <w:rsid w:val="00122119"/>
    <w:rsid w:val="00151DD6"/>
    <w:rsid w:val="00163181"/>
    <w:rsid w:val="001741A6"/>
    <w:rsid w:val="001B118F"/>
    <w:rsid w:val="001E2401"/>
    <w:rsid w:val="002056D3"/>
    <w:rsid w:val="00210FA2"/>
    <w:rsid w:val="00213CC5"/>
    <w:rsid w:val="00216B32"/>
    <w:rsid w:val="0023402B"/>
    <w:rsid w:val="00265CF3"/>
    <w:rsid w:val="00270D6F"/>
    <w:rsid w:val="0027280C"/>
    <w:rsid w:val="00291B5E"/>
    <w:rsid w:val="002C2D27"/>
    <w:rsid w:val="002C33C8"/>
    <w:rsid w:val="002E55A3"/>
    <w:rsid w:val="0031751D"/>
    <w:rsid w:val="00325960"/>
    <w:rsid w:val="003561ED"/>
    <w:rsid w:val="00392A32"/>
    <w:rsid w:val="00397875"/>
    <w:rsid w:val="003C7A00"/>
    <w:rsid w:val="003D74CA"/>
    <w:rsid w:val="003F4323"/>
    <w:rsid w:val="00422102"/>
    <w:rsid w:val="0042557B"/>
    <w:rsid w:val="00427E4A"/>
    <w:rsid w:val="00444D7C"/>
    <w:rsid w:val="00447643"/>
    <w:rsid w:val="00453B5D"/>
    <w:rsid w:val="00454F45"/>
    <w:rsid w:val="004724BF"/>
    <w:rsid w:val="00487FE2"/>
    <w:rsid w:val="004A254C"/>
    <w:rsid w:val="004A70F4"/>
    <w:rsid w:val="004C0448"/>
    <w:rsid w:val="004D13E6"/>
    <w:rsid w:val="004D3045"/>
    <w:rsid w:val="004D6045"/>
    <w:rsid w:val="00500F5D"/>
    <w:rsid w:val="005073D2"/>
    <w:rsid w:val="00546D3A"/>
    <w:rsid w:val="005529D5"/>
    <w:rsid w:val="005531A3"/>
    <w:rsid w:val="00557623"/>
    <w:rsid w:val="005B25D5"/>
    <w:rsid w:val="005C2C40"/>
    <w:rsid w:val="005D6DEF"/>
    <w:rsid w:val="00607365"/>
    <w:rsid w:val="006128AC"/>
    <w:rsid w:val="006271AD"/>
    <w:rsid w:val="0067376A"/>
    <w:rsid w:val="00676E39"/>
    <w:rsid w:val="00695415"/>
    <w:rsid w:val="006A396E"/>
    <w:rsid w:val="006E54F5"/>
    <w:rsid w:val="00714F40"/>
    <w:rsid w:val="00721D05"/>
    <w:rsid w:val="00731183"/>
    <w:rsid w:val="0073231D"/>
    <w:rsid w:val="007428C0"/>
    <w:rsid w:val="007449CB"/>
    <w:rsid w:val="0075340A"/>
    <w:rsid w:val="007608C4"/>
    <w:rsid w:val="007D2EAF"/>
    <w:rsid w:val="007D362A"/>
    <w:rsid w:val="00802EB0"/>
    <w:rsid w:val="00844746"/>
    <w:rsid w:val="00845467"/>
    <w:rsid w:val="00857097"/>
    <w:rsid w:val="008730CF"/>
    <w:rsid w:val="00885DD1"/>
    <w:rsid w:val="00897E43"/>
    <w:rsid w:val="008B6D6C"/>
    <w:rsid w:val="008C6C96"/>
    <w:rsid w:val="008D7F74"/>
    <w:rsid w:val="008E17B8"/>
    <w:rsid w:val="008E74FE"/>
    <w:rsid w:val="00927A46"/>
    <w:rsid w:val="00953B19"/>
    <w:rsid w:val="00977624"/>
    <w:rsid w:val="009E70F5"/>
    <w:rsid w:val="009E78F0"/>
    <w:rsid w:val="009F3CA2"/>
    <w:rsid w:val="009F49E0"/>
    <w:rsid w:val="009F6D24"/>
    <w:rsid w:val="00A51071"/>
    <w:rsid w:val="00A52FD7"/>
    <w:rsid w:val="00A6274A"/>
    <w:rsid w:val="00A6600F"/>
    <w:rsid w:val="00A7624D"/>
    <w:rsid w:val="00AD345C"/>
    <w:rsid w:val="00AD3EF4"/>
    <w:rsid w:val="00AD734F"/>
    <w:rsid w:val="00AF5B1F"/>
    <w:rsid w:val="00B061B6"/>
    <w:rsid w:val="00B23D94"/>
    <w:rsid w:val="00B323AE"/>
    <w:rsid w:val="00C02285"/>
    <w:rsid w:val="00C12435"/>
    <w:rsid w:val="00C36A34"/>
    <w:rsid w:val="00C41739"/>
    <w:rsid w:val="00C420B0"/>
    <w:rsid w:val="00C47A6D"/>
    <w:rsid w:val="00C97F75"/>
    <w:rsid w:val="00CB0D14"/>
    <w:rsid w:val="00CB139B"/>
    <w:rsid w:val="00CD675B"/>
    <w:rsid w:val="00CF2A06"/>
    <w:rsid w:val="00CF7AE0"/>
    <w:rsid w:val="00D1635B"/>
    <w:rsid w:val="00D411D2"/>
    <w:rsid w:val="00D42C67"/>
    <w:rsid w:val="00D609EA"/>
    <w:rsid w:val="00D81857"/>
    <w:rsid w:val="00D93652"/>
    <w:rsid w:val="00D972A1"/>
    <w:rsid w:val="00DA3787"/>
    <w:rsid w:val="00DA4466"/>
    <w:rsid w:val="00DC4E2C"/>
    <w:rsid w:val="00DE2B85"/>
    <w:rsid w:val="00DE67B8"/>
    <w:rsid w:val="00DF44F7"/>
    <w:rsid w:val="00E30EF7"/>
    <w:rsid w:val="00E577CE"/>
    <w:rsid w:val="00ED01B1"/>
    <w:rsid w:val="00F20D54"/>
    <w:rsid w:val="00F22C74"/>
    <w:rsid w:val="00F26C90"/>
    <w:rsid w:val="00F27D78"/>
    <w:rsid w:val="00F27F82"/>
    <w:rsid w:val="00F3068E"/>
    <w:rsid w:val="00F37604"/>
    <w:rsid w:val="00F424EB"/>
    <w:rsid w:val="00F511ED"/>
    <w:rsid w:val="00F55249"/>
    <w:rsid w:val="00F61845"/>
    <w:rsid w:val="00F6384F"/>
    <w:rsid w:val="00F71101"/>
    <w:rsid w:val="00F91560"/>
    <w:rsid w:val="00F91BCD"/>
    <w:rsid w:val="00FB3B80"/>
    <w:rsid w:val="00FD5481"/>
    <w:rsid w:val="00FD7329"/>
    <w:rsid w:val="00FE5009"/>
    <w:rsid w:val="00FE6B9A"/>
    <w:rsid w:val="00FF5873"/>
    <w:rsid w:val="01891B53"/>
    <w:rsid w:val="01DD3C4D"/>
    <w:rsid w:val="021F7DC1"/>
    <w:rsid w:val="02245A04"/>
    <w:rsid w:val="022E6257"/>
    <w:rsid w:val="02BC1AB4"/>
    <w:rsid w:val="02D768EE"/>
    <w:rsid w:val="02EB7901"/>
    <w:rsid w:val="031B2C7F"/>
    <w:rsid w:val="03483348"/>
    <w:rsid w:val="034D0ED1"/>
    <w:rsid w:val="04AB649F"/>
    <w:rsid w:val="054774A3"/>
    <w:rsid w:val="05C173E2"/>
    <w:rsid w:val="06153418"/>
    <w:rsid w:val="06233BF8"/>
    <w:rsid w:val="06AB256C"/>
    <w:rsid w:val="07FBBD37"/>
    <w:rsid w:val="07FC1127"/>
    <w:rsid w:val="082232DE"/>
    <w:rsid w:val="08852948"/>
    <w:rsid w:val="088F3F4A"/>
    <w:rsid w:val="08D21B08"/>
    <w:rsid w:val="09063A89"/>
    <w:rsid w:val="091714AC"/>
    <w:rsid w:val="099A78CF"/>
    <w:rsid w:val="09B554AF"/>
    <w:rsid w:val="0A9652E1"/>
    <w:rsid w:val="0AA7304A"/>
    <w:rsid w:val="0ABD286D"/>
    <w:rsid w:val="0B494101"/>
    <w:rsid w:val="0C550884"/>
    <w:rsid w:val="0C745F13"/>
    <w:rsid w:val="0D8368AF"/>
    <w:rsid w:val="0DD34156"/>
    <w:rsid w:val="0E06090E"/>
    <w:rsid w:val="0E8E7370"/>
    <w:rsid w:val="0EAF6971"/>
    <w:rsid w:val="0F847DFE"/>
    <w:rsid w:val="0FF00FEF"/>
    <w:rsid w:val="1178129C"/>
    <w:rsid w:val="11A02CBE"/>
    <w:rsid w:val="124134BA"/>
    <w:rsid w:val="12A85BB1"/>
    <w:rsid w:val="130A061A"/>
    <w:rsid w:val="1331204B"/>
    <w:rsid w:val="138A3509"/>
    <w:rsid w:val="13FD4C72"/>
    <w:rsid w:val="147C10A3"/>
    <w:rsid w:val="14AD5701"/>
    <w:rsid w:val="15015A4D"/>
    <w:rsid w:val="159A29ED"/>
    <w:rsid w:val="15D20920"/>
    <w:rsid w:val="16714FDF"/>
    <w:rsid w:val="17AA5F28"/>
    <w:rsid w:val="18316649"/>
    <w:rsid w:val="183C09F3"/>
    <w:rsid w:val="18F002B2"/>
    <w:rsid w:val="19C572E2"/>
    <w:rsid w:val="1A037B71"/>
    <w:rsid w:val="1AEF6A73"/>
    <w:rsid w:val="1B5763C6"/>
    <w:rsid w:val="1B593EEC"/>
    <w:rsid w:val="1BBD2F92"/>
    <w:rsid w:val="1C33298F"/>
    <w:rsid w:val="1C622DF5"/>
    <w:rsid w:val="1CBB179E"/>
    <w:rsid w:val="1D1A58FD"/>
    <w:rsid w:val="1D3A7D4E"/>
    <w:rsid w:val="1D436C02"/>
    <w:rsid w:val="1D999168"/>
    <w:rsid w:val="1DB96EC4"/>
    <w:rsid w:val="1DD527C8"/>
    <w:rsid w:val="1DEA3522"/>
    <w:rsid w:val="1DF74D86"/>
    <w:rsid w:val="1E8474D2"/>
    <w:rsid w:val="1E8B61F1"/>
    <w:rsid w:val="1F6B2903"/>
    <w:rsid w:val="1F6B34FE"/>
    <w:rsid w:val="1F7426D2"/>
    <w:rsid w:val="1FEB8AF0"/>
    <w:rsid w:val="200D73B6"/>
    <w:rsid w:val="201535F6"/>
    <w:rsid w:val="219D08AB"/>
    <w:rsid w:val="21C20BF9"/>
    <w:rsid w:val="21C83B7A"/>
    <w:rsid w:val="22BE4F7D"/>
    <w:rsid w:val="231B5F2B"/>
    <w:rsid w:val="23D17351"/>
    <w:rsid w:val="24B605C8"/>
    <w:rsid w:val="25525CD6"/>
    <w:rsid w:val="25CB59E7"/>
    <w:rsid w:val="25DF702B"/>
    <w:rsid w:val="26DE2D6C"/>
    <w:rsid w:val="272730F1"/>
    <w:rsid w:val="2790513A"/>
    <w:rsid w:val="27B84D6C"/>
    <w:rsid w:val="27F58EF3"/>
    <w:rsid w:val="28072F22"/>
    <w:rsid w:val="281A4A03"/>
    <w:rsid w:val="28696EB6"/>
    <w:rsid w:val="28D23349"/>
    <w:rsid w:val="29A7369C"/>
    <w:rsid w:val="29D05CC2"/>
    <w:rsid w:val="2A092F3E"/>
    <w:rsid w:val="2A570191"/>
    <w:rsid w:val="2B771753"/>
    <w:rsid w:val="2B97636B"/>
    <w:rsid w:val="2B9A482F"/>
    <w:rsid w:val="2B9EFD17"/>
    <w:rsid w:val="2C273B93"/>
    <w:rsid w:val="2D095047"/>
    <w:rsid w:val="2DEC299E"/>
    <w:rsid w:val="2E8B0CCD"/>
    <w:rsid w:val="2EB66DBD"/>
    <w:rsid w:val="2EDD39F1"/>
    <w:rsid w:val="2F6A0B19"/>
    <w:rsid w:val="2F7B8A93"/>
    <w:rsid w:val="2F8310E0"/>
    <w:rsid w:val="30BA4FD6"/>
    <w:rsid w:val="30C95219"/>
    <w:rsid w:val="310E540B"/>
    <w:rsid w:val="31784BB8"/>
    <w:rsid w:val="320F4EAD"/>
    <w:rsid w:val="333952A6"/>
    <w:rsid w:val="33995376"/>
    <w:rsid w:val="33D77C4D"/>
    <w:rsid w:val="340C598E"/>
    <w:rsid w:val="34C93A39"/>
    <w:rsid w:val="35587686"/>
    <w:rsid w:val="35847960"/>
    <w:rsid w:val="35BE10C4"/>
    <w:rsid w:val="36237179"/>
    <w:rsid w:val="37084804"/>
    <w:rsid w:val="3792592F"/>
    <w:rsid w:val="37E3ABD8"/>
    <w:rsid w:val="37F7F4C9"/>
    <w:rsid w:val="38B7004D"/>
    <w:rsid w:val="3901329A"/>
    <w:rsid w:val="393578EF"/>
    <w:rsid w:val="394A0EC1"/>
    <w:rsid w:val="395F6C0F"/>
    <w:rsid w:val="39CD4AB1"/>
    <w:rsid w:val="39F75AFF"/>
    <w:rsid w:val="3A130287"/>
    <w:rsid w:val="3A683370"/>
    <w:rsid w:val="3B5B5A6C"/>
    <w:rsid w:val="3B7F5BED"/>
    <w:rsid w:val="3B9D4728"/>
    <w:rsid w:val="3BCC554C"/>
    <w:rsid w:val="3C3932D5"/>
    <w:rsid w:val="3CCF3BB7"/>
    <w:rsid w:val="3CFF21F7"/>
    <w:rsid w:val="3D7B8605"/>
    <w:rsid w:val="3D9B700A"/>
    <w:rsid w:val="3DB05550"/>
    <w:rsid w:val="3DB622D5"/>
    <w:rsid w:val="3DBB238D"/>
    <w:rsid w:val="3DF64F0C"/>
    <w:rsid w:val="3DF806F3"/>
    <w:rsid w:val="3E0E6961"/>
    <w:rsid w:val="3E479C3B"/>
    <w:rsid w:val="3E663C26"/>
    <w:rsid w:val="3E9E7FE5"/>
    <w:rsid w:val="3EDE21CC"/>
    <w:rsid w:val="3F1104B7"/>
    <w:rsid w:val="3F3B5897"/>
    <w:rsid w:val="3F9410E8"/>
    <w:rsid w:val="3FA55BD0"/>
    <w:rsid w:val="3FBF43B6"/>
    <w:rsid w:val="3FD61700"/>
    <w:rsid w:val="3FDA4A4A"/>
    <w:rsid w:val="3FF615B0"/>
    <w:rsid w:val="3FFEEC01"/>
    <w:rsid w:val="40503261"/>
    <w:rsid w:val="42114C71"/>
    <w:rsid w:val="42162288"/>
    <w:rsid w:val="43052E82"/>
    <w:rsid w:val="44AE161B"/>
    <w:rsid w:val="44F543D6"/>
    <w:rsid w:val="450665E4"/>
    <w:rsid w:val="462211FB"/>
    <w:rsid w:val="47094600"/>
    <w:rsid w:val="47C3256A"/>
    <w:rsid w:val="48C36A49"/>
    <w:rsid w:val="48C81442"/>
    <w:rsid w:val="48D17729"/>
    <w:rsid w:val="49D85711"/>
    <w:rsid w:val="4A0330F2"/>
    <w:rsid w:val="4A401868"/>
    <w:rsid w:val="4ACC3E2B"/>
    <w:rsid w:val="4AF04973"/>
    <w:rsid w:val="4AFF6681"/>
    <w:rsid w:val="4B3243F1"/>
    <w:rsid w:val="4BB328F5"/>
    <w:rsid w:val="4BEFBE18"/>
    <w:rsid w:val="4D1F1605"/>
    <w:rsid w:val="4D2E01BE"/>
    <w:rsid w:val="4D9A09B0"/>
    <w:rsid w:val="4DD751CC"/>
    <w:rsid w:val="4EAA6232"/>
    <w:rsid w:val="4EB277C2"/>
    <w:rsid w:val="4FF620F6"/>
    <w:rsid w:val="51695F30"/>
    <w:rsid w:val="51F23EE8"/>
    <w:rsid w:val="522D51B0"/>
    <w:rsid w:val="525A7F6F"/>
    <w:rsid w:val="52FE63A0"/>
    <w:rsid w:val="537758B8"/>
    <w:rsid w:val="53881A55"/>
    <w:rsid w:val="53F84CE5"/>
    <w:rsid w:val="54210D44"/>
    <w:rsid w:val="543D4176"/>
    <w:rsid w:val="54534C76"/>
    <w:rsid w:val="5463049A"/>
    <w:rsid w:val="54D528C4"/>
    <w:rsid w:val="54DA0EF3"/>
    <w:rsid w:val="55126C78"/>
    <w:rsid w:val="55163383"/>
    <w:rsid w:val="55B595D7"/>
    <w:rsid w:val="55EC5061"/>
    <w:rsid w:val="55EE7105"/>
    <w:rsid w:val="56311020"/>
    <w:rsid w:val="56557E29"/>
    <w:rsid w:val="56772E9D"/>
    <w:rsid w:val="567F2397"/>
    <w:rsid w:val="56E128B0"/>
    <w:rsid w:val="56E60023"/>
    <w:rsid w:val="56F7AA78"/>
    <w:rsid w:val="572823EA"/>
    <w:rsid w:val="57E4E102"/>
    <w:rsid w:val="581D1822"/>
    <w:rsid w:val="58F00CE5"/>
    <w:rsid w:val="5B4377F2"/>
    <w:rsid w:val="5B525C87"/>
    <w:rsid w:val="5C0A7E4D"/>
    <w:rsid w:val="5C2E2250"/>
    <w:rsid w:val="5CE7BE9C"/>
    <w:rsid w:val="5D327B1E"/>
    <w:rsid w:val="5DDD9CBD"/>
    <w:rsid w:val="5DF21F82"/>
    <w:rsid w:val="5E1E62F4"/>
    <w:rsid w:val="5E833084"/>
    <w:rsid w:val="5F1F2324"/>
    <w:rsid w:val="5F3622C2"/>
    <w:rsid w:val="5F835B94"/>
    <w:rsid w:val="5F9F8A1E"/>
    <w:rsid w:val="5FAFDB55"/>
    <w:rsid w:val="5FBE4F89"/>
    <w:rsid w:val="605204D7"/>
    <w:rsid w:val="60983C59"/>
    <w:rsid w:val="60E9301D"/>
    <w:rsid w:val="61B9080E"/>
    <w:rsid w:val="61C62F2B"/>
    <w:rsid w:val="62BD5638"/>
    <w:rsid w:val="63F21DB5"/>
    <w:rsid w:val="64013F6A"/>
    <w:rsid w:val="64DF5A37"/>
    <w:rsid w:val="651421FF"/>
    <w:rsid w:val="65A61D64"/>
    <w:rsid w:val="65BF0BB1"/>
    <w:rsid w:val="65C94D98"/>
    <w:rsid w:val="65FFD863"/>
    <w:rsid w:val="671B1623"/>
    <w:rsid w:val="677B8F78"/>
    <w:rsid w:val="679D0009"/>
    <w:rsid w:val="67C9107F"/>
    <w:rsid w:val="6836585D"/>
    <w:rsid w:val="696C5805"/>
    <w:rsid w:val="6A3C022E"/>
    <w:rsid w:val="6AD40467"/>
    <w:rsid w:val="6AE74C29"/>
    <w:rsid w:val="6B3233DF"/>
    <w:rsid w:val="6B715CB5"/>
    <w:rsid w:val="6BB836A4"/>
    <w:rsid w:val="6BFE2E56"/>
    <w:rsid w:val="6C3D028D"/>
    <w:rsid w:val="6D154D66"/>
    <w:rsid w:val="6D266A45"/>
    <w:rsid w:val="6EA1681D"/>
    <w:rsid w:val="6ED6AD22"/>
    <w:rsid w:val="6EEA18DA"/>
    <w:rsid w:val="6EFFACE3"/>
    <w:rsid w:val="6F0A1146"/>
    <w:rsid w:val="6F587148"/>
    <w:rsid w:val="6F701D97"/>
    <w:rsid w:val="6F7EB6A5"/>
    <w:rsid w:val="6F8F0E00"/>
    <w:rsid w:val="6FB627AB"/>
    <w:rsid w:val="6FD350CE"/>
    <w:rsid w:val="6FFF3719"/>
    <w:rsid w:val="70070860"/>
    <w:rsid w:val="707F0E75"/>
    <w:rsid w:val="70B35961"/>
    <w:rsid w:val="7141612A"/>
    <w:rsid w:val="7164006A"/>
    <w:rsid w:val="71B07A26"/>
    <w:rsid w:val="724F2AC9"/>
    <w:rsid w:val="727D13E4"/>
    <w:rsid w:val="73253CE9"/>
    <w:rsid w:val="73B56012"/>
    <w:rsid w:val="73C35982"/>
    <w:rsid w:val="73FA8A1A"/>
    <w:rsid w:val="746C7962"/>
    <w:rsid w:val="74791BE0"/>
    <w:rsid w:val="74DF5D7E"/>
    <w:rsid w:val="74FF48EC"/>
    <w:rsid w:val="753576C3"/>
    <w:rsid w:val="76A2767C"/>
    <w:rsid w:val="76C63EF2"/>
    <w:rsid w:val="76EE6B3B"/>
    <w:rsid w:val="771E1E52"/>
    <w:rsid w:val="774B7F4C"/>
    <w:rsid w:val="774F5AC3"/>
    <w:rsid w:val="77811976"/>
    <w:rsid w:val="779B1341"/>
    <w:rsid w:val="77EB3293"/>
    <w:rsid w:val="78124F53"/>
    <w:rsid w:val="7814661C"/>
    <w:rsid w:val="78191BAF"/>
    <w:rsid w:val="787D2F23"/>
    <w:rsid w:val="78801C2E"/>
    <w:rsid w:val="78A91F9A"/>
    <w:rsid w:val="78D827F5"/>
    <w:rsid w:val="78FD4F8E"/>
    <w:rsid w:val="790C3ACB"/>
    <w:rsid w:val="792C5912"/>
    <w:rsid w:val="79BC4EE7"/>
    <w:rsid w:val="79E5308B"/>
    <w:rsid w:val="7AA5597C"/>
    <w:rsid w:val="7AF5912B"/>
    <w:rsid w:val="7AF64429"/>
    <w:rsid w:val="7AF7790A"/>
    <w:rsid w:val="7B50E46E"/>
    <w:rsid w:val="7BA2010D"/>
    <w:rsid w:val="7BCC0A56"/>
    <w:rsid w:val="7BDE48DD"/>
    <w:rsid w:val="7BE505D2"/>
    <w:rsid w:val="7BF105E6"/>
    <w:rsid w:val="7BFF0FAB"/>
    <w:rsid w:val="7C0D71FB"/>
    <w:rsid w:val="7C296072"/>
    <w:rsid w:val="7C53287A"/>
    <w:rsid w:val="7CB9570E"/>
    <w:rsid w:val="7D7E351C"/>
    <w:rsid w:val="7D8524C0"/>
    <w:rsid w:val="7D9FDB49"/>
    <w:rsid w:val="7DF3FC98"/>
    <w:rsid w:val="7E0C729F"/>
    <w:rsid w:val="7E327526"/>
    <w:rsid w:val="7E3922FD"/>
    <w:rsid w:val="7E3FF3AF"/>
    <w:rsid w:val="7EA92894"/>
    <w:rsid w:val="7EE051D4"/>
    <w:rsid w:val="7F7E19F4"/>
    <w:rsid w:val="7F961D37"/>
    <w:rsid w:val="7FCA46B5"/>
    <w:rsid w:val="7FDD26B9"/>
    <w:rsid w:val="7FE6BDD8"/>
    <w:rsid w:val="7FF7872A"/>
    <w:rsid w:val="7FFBE573"/>
    <w:rsid w:val="7FFEE095"/>
    <w:rsid w:val="7FFF8045"/>
    <w:rsid w:val="7FFFD710"/>
    <w:rsid w:val="85FB6291"/>
    <w:rsid w:val="907EEBB5"/>
    <w:rsid w:val="9A4FBE4F"/>
    <w:rsid w:val="9FFEDD4C"/>
    <w:rsid w:val="A47DCA61"/>
    <w:rsid w:val="A5FD88AF"/>
    <w:rsid w:val="A7EFE0B1"/>
    <w:rsid w:val="A8D7AC8B"/>
    <w:rsid w:val="AFD1055C"/>
    <w:rsid w:val="AFED4961"/>
    <w:rsid w:val="B3BF61FA"/>
    <w:rsid w:val="B6FB6430"/>
    <w:rsid w:val="BBEB6FB4"/>
    <w:rsid w:val="BDEDB3AC"/>
    <w:rsid w:val="BDFF34AA"/>
    <w:rsid w:val="BEEF0B59"/>
    <w:rsid w:val="BEF9868F"/>
    <w:rsid w:val="BF5FF193"/>
    <w:rsid w:val="BF9F5114"/>
    <w:rsid w:val="C6BE59E2"/>
    <w:rsid w:val="C7DFE404"/>
    <w:rsid w:val="C7DFE7BE"/>
    <w:rsid w:val="C8FF4686"/>
    <w:rsid w:val="CBF12452"/>
    <w:rsid w:val="CE7D93C4"/>
    <w:rsid w:val="CF5FD657"/>
    <w:rsid w:val="D73C3858"/>
    <w:rsid w:val="D7F7ABA8"/>
    <w:rsid w:val="D9542D11"/>
    <w:rsid w:val="DBFDCF86"/>
    <w:rsid w:val="DDFF3BF4"/>
    <w:rsid w:val="DFC278B0"/>
    <w:rsid w:val="DFC5421E"/>
    <w:rsid w:val="DFFE4FA3"/>
    <w:rsid w:val="DFFF7F45"/>
    <w:rsid w:val="DFFFC20E"/>
    <w:rsid w:val="E27BDBAA"/>
    <w:rsid w:val="E4DD1FD2"/>
    <w:rsid w:val="EAFF6743"/>
    <w:rsid w:val="ED6F92EF"/>
    <w:rsid w:val="ED9F242C"/>
    <w:rsid w:val="EED72611"/>
    <w:rsid w:val="EEFF878B"/>
    <w:rsid w:val="EF526F34"/>
    <w:rsid w:val="EFBF5866"/>
    <w:rsid w:val="EFFAC7E9"/>
    <w:rsid w:val="F2AFF4FB"/>
    <w:rsid w:val="F56D8806"/>
    <w:rsid w:val="F7F0A7FD"/>
    <w:rsid w:val="F7FBB3AC"/>
    <w:rsid w:val="F7FBF40C"/>
    <w:rsid w:val="F7FE1DAB"/>
    <w:rsid w:val="FA7D279C"/>
    <w:rsid w:val="FBBA64ED"/>
    <w:rsid w:val="FDABFBD9"/>
    <w:rsid w:val="FE7E7EB3"/>
    <w:rsid w:val="FE7F18BD"/>
    <w:rsid w:val="FE9EFBFC"/>
    <w:rsid w:val="FEF36646"/>
    <w:rsid w:val="FEF7C932"/>
    <w:rsid w:val="FF675D05"/>
    <w:rsid w:val="FF768C35"/>
    <w:rsid w:val="FFDC9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outlineLvl w:val="0"/>
    </w:pPr>
    <w:rPr>
      <w:rFonts w:eastAsia="黑体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outlineLvl w:val="1"/>
    </w:pPr>
    <w:rPr>
      <w:rFonts w:eastAsia="方正楷体_GBK"/>
    </w:rPr>
  </w:style>
  <w:style w:type="paragraph" w:styleId="4">
    <w:name w:val="heading 3"/>
    <w:basedOn w:val="1"/>
    <w:next w:val="1"/>
    <w:link w:val="22"/>
    <w:qFormat/>
    <w:uiPriority w:val="9"/>
    <w:pPr>
      <w:ind w:firstLine="634"/>
      <w:outlineLvl w:val="2"/>
    </w:pPr>
    <w:rPr>
      <w:b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uiPriority w:val="11"/>
    <w:pPr>
      <w:ind w:firstLine="0" w:firstLineChars="0"/>
      <w:jc w:val="center"/>
    </w:pPr>
    <w:rPr>
      <w:rFonts w:eastAsia="方正楷体_GBK"/>
    </w:rPr>
  </w:style>
  <w:style w:type="paragraph" w:styleId="11">
    <w:name w:val="Title"/>
    <w:basedOn w:val="1"/>
    <w:next w:val="1"/>
    <w:link w:val="19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sz w:val="44"/>
      <w:szCs w:val="32"/>
    </w:rPr>
  </w:style>
  <w:style w:type="paragraph" w:styleId="12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标题 Char"/>
    <w:basedOn w:val="15"/>
    <w:link w:val="11"/>
    <w:qFormat/>
    <w:uiPriority w:val="10"/>
    <w:rPr>
      <w:rFonts w:eastAsia="方正小标宋_GBK" w:cstheme="majorBidi"/>
      <w:sz w:val="44"/>
      <w:szCs w:val="32"/>
    </w:rPr>
  </w:style>
  <w:style w:type="character" w:customStyle="1" w:styleId="20">
    <w:name w:val="标题 1 Char"/>
    <w:basedOn w:val="15"/>
    <w:link w:val="2"/>
    <w:qFormat/>
    <w:uiPriority w:val="9"/>
    <w:rPr>
      <w:rFonts w:eastAsia="黑体" w:cstheme="minorBidi"/>
      <w:sz w:val="32"/>
      <w:szCs w:val="32"/>
    </w:rPr>
  </w:style>
  <w:style w:type="character" w:customStyle="1" w:styleId="21">
    <w:name w:val="标题 2 Char"/>
    <w:basedOn w:val="15"/>
    <w:link w:val="3"/>
    <w:qFormat/>
    <w:uiPriority w:val="9"/>
    <w:rPr>
      <w:rFonts w:eastAsia="方正楷体_GBK" w:cstheme="minorBidi"/>
      <w:sz w:val="32"/>
      <w:szCs w:val="22"/>
    </w:rPr>
  </w:style>
  <w:style w:type="character" w:customStyle="1" w:styleId="22">
    <w:name w:val="标题 3 Char"/>
    <w:basedOn w:val="15"/>
    <w:link w:val="4"/>
    <w:qFormat/>
    <w:uiPriority w:val="9"/>
    <w:rPr>
      <w:rFonts w:ascii="Times New Roman" w:hAnsi="Times New Roman" w:eastAsia="方正仿宋_GBK"/>
      <w:b/>
      <w:kern w:val="0"/>
      <w:sz w:val="32"/>
    </w:rPr>
  </w:style>
  <w:style w:type="character" w:customStyle="1" w:styleId="23">
    <w:name w:val="标题 4 Char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页脚 Char"/>
    <w:basedOn w:val="15"/>
    <w:link w:val="8"/>
    <w:qFormat/>
    <w:uiPriority w:val="99"/>
    <w:rPr>
      <w:rFonts w:eastAsia="方正仿宋_GBK" w:cstheme="minorBidi"/>
      <w:sz w:val="18"/>
      <w:szCs w:val="18"/>
    </w:rPr>
  </w:style>
  <w:style w:type="character" w:customStyle="1" w:styleId="25">
    <w:name w:val="页眉 Char"/>
    <w:basedOn w:val="15"/>
    <w:link w:val="9"/>
    <w:qFormat/>
    <w:uiPriority w:val="99"/>
    <w:rPr>
      <w:rFonts w:eastAsia="方正仿宋_GBK" w:cstheme="minorBidi"/>
      <w:sz w:val="18"/>
      <w:szCs w:val="18"/>
    </w:rPr>
  </w:style>
  <w:style w:type="character" w:customStyle="1" w:styleId="26">
    <w:name w:val="副标题 Char"/>
    <w:basedOn w:val="15"/>
    <w:link w:val="10"/>
    <w:qFormat/>
    <w:uiPriority w:val="11"/>
    <w:rPr>
      <w:rFonts w:eastAsia="方正楷体_GBK" w:cstheme="minorBidi"/>
      <w:sz w:val="32"/>
      <w:szCs w:val="22"/>
    </w:rPr>
  </w:style>
  <w:style w:type="paragraph" w:customStyle="1" w:styleId="27">
    <w:name w:val="单页码"/>
    <w:basedOn w:val="8"/>
    <w:link w:val="28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/>
      <w:sz w:val="28"/>
      <w:szCs w:val="28"/>
    </w:rPr>
  </w:style>
  <w:style w:type="character" w:customStyle="1" w:styleId="28">
    <w:name w:val="单页码 字符"/>
    <w:basedOn w:val="24"/>
    <w:link w:val="27"/>
    <w:qFormat/>
    <w:uiPriority w:val="0"/>
    <w:rPr>
      <w:rFonts w:ascii="宋体" w:hAnsi="宋体" w:eastAsia="方正仿宋_GBK" w:cstheme="minorBidi"/>
      <w:sz w:val="28"/>
      <w:szCs w:val="28"/>
    </w:rPr>
  </w:style>
  <w:style w:type="paragraph" w:customStyle="1" w:styleId="29">
    <w:name w:val="双页码"/>
    <w:basedOn w:val="8"/>
    <w:link w:val="30"/>
    <w:qFormat/>
    <w:uiPriority w:val="0"/>
    <w:pPr>
      <w:spacing w:line="240" w:lineRule="auto"/>
      <w:ind w:left="320" w:leftChars="100" w:firstLine="0" w:firstLineChars="0"/>
    </w:pPr>
    <w:rPr>
      <w:rFonts w:ascii="宋体" w:hAnsi="宋体"/>
      <w:sz w:val="28"/>
      <w:szCs w:val="28"/>
    </w:rPr>
  </w:style>
  <w:style w:type="character" w:customStyle="1" w:styleId="30">
    <w:name w:val="双页码 字符"/>
    <w:basedOn w:val="24"/>
    <w:link w:val="29"/>
    <w:qFormat/>
    <w:uiPriority w:val="0"/>
    <w:rPr>
      <w:rFonts w:ascii="宋体" w:hAnsi="宋体" w:eastAsia="方正仿宋_GBK" w:cstheme="minorBidi"/>
      <w:sz w:val="28"/>
      <w:szCs w:val="28"/>
    </w:rPr>
  </w:style>
  <w:style w:type="character" w:customStyle="1" w:styleId="31">
    <w:name w:val="批注框文本 Char"/>
    <w:basedOn w:val="15"/>
    <w:link w:val="7"/>
    <w:semiHidden/>
    <w:qFormat/>
    <w:uiPriority w:val="99"/>
    <w:rPr>
      <w:rFonts w:eastAsia="方正仿宋_GBK" w:cstheme="minorBidi"/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/>
    </w:pPr>
  </w:style>
  <w:style w:type="character" w:customStyle="1" w:styleId="33">
    <w:name w:val="批注文字 Char"/>
    <w:basedOn w:val="15"/>
    <w:link w:val="6"/>
    <w:semiHidden/>
    <w:qFormat/>
    <w:uiPriority w:val="99"/>
    <w:rPr>
      <w:rFonts w:eastAsia="方正仿宋_GBK" w:cstheme="minorBidi"/>
      <w:sz w:val="32"/>
      <w:szCs w:val="22"/>
    </w:rPr>
  </w:style>
  <w:style w:type="character" w:customStyle="1" w:styleId="34">
    <w:name w:val="批注主题 Char"/>
    <w:basedOn w:val="33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zjw\C:\home\cxjwsjc\C:\Users\pl\AppData\Roaming\Microsoft\Templates\&#26426;&#20851;&#20844;&#25991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机关公文.dotx</Template>
  <Company>Microsoft</Company>
  <Pages>1</Pages>
  <Words>121</Words>
  <Characters>126</Characters>
  <Lines>1</Lines>
  <Paragraphs>1</Paragraphs>
  <TotalTime>1</TotalTime>
  <ScaleCrop>false</ScaleCrop>
  <LinksUpToDate>false</LinksUpToDate>
  <CharactersWithSpaces>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pl</dc:creator>
  <cp:lastModifiedBy>王海涛</cp:lastModifiedBy>
  <dcterms:modified xsi:type="dcterms:W3CDTF">2026-04-14T03:16:10Z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eyJoZGlkIjoiODdlOTVlOGE1M2VhYTQwNzFkYzUxNjYwZjdlMDJlMmQiLCJ1c2VySWQiOiIxMDY2MTk4NjkzIn0=</vt:lpwstr>
  </property>
  <property fmtid="{D5CDD505-2E9C-101B-9397-08002B2CF9AE}" pid="3" name="KSOProductBuildVer">
    <vt:lpwstr>2052-12.1.0.25865</vt:lpwstr>
  </property>
  <property fmtid="{D5CDD505-2E9C-101B-9397-08002B2CF9AE}" pid="4" name="ICV">
    <vt:lpwstr>98E6B589B6144C229B81ED0BB5E54F43_13</vt:lpwstr>
  </property>
</Properties>
</file>