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附件2</w:t>
      </w:r>
    </w:p>
    <w:p w14:paraId="542E6E73">
      <w:pPr>
        <w:keepNext w:val="0"/>
        <w:keepLines w:val="0"/>
        <w:widowControl/>
        <w:suppressLineNumbers w:val="0"/>
        <w:jc w:val="center"/>
        <w:rPr>
          <w:rFonts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  <w:shd w:val="clear" w:color="auto" w:fill="auto"/>
          <w:lang w:val="en-US" w:eastAsia="zh-CN"/>
        </w:rPr>
        <w:t>全省“好房子”建设领域“揭榜挂帅”申报项目汇总表</w:t>
      </w:r>
    </w:p>
    <w:p w14:paraId="190F108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（盖章）：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  <w:shd w:val="clear" w:color="auto" w:fill="auto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auto"/>
          <w:lang w:val="en-US" w:eastAsia="zh-CN"/>
        </w:rPr>
        <w:t>填报时间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77"/>
        <w:gridCol w:w="1568"/>
        <w:gridCol w:w="1826"/>
        <w:gridCol w:w="1937"/>
        <w:gridCol w:w="1778"/>
        <w:gridCol w:w="1778"/>
        <w:gridCol w:w="1778"/>
      </w:tblGrid>
      <w:tr w14:paraId="616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77" w:type="dxa"/>
            <w:vAlign w:val="center"/>
          </w:tcPr>
          <w:p w14:paraId="01A8D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1777" w:type="dxa"/>
            <w:vAlign w:val="center"/>
          </w:tcPr>
          <w:p w14:paraId="1DA61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揭榜（提榜）</w:t>
            </w:r>
          </w:p>
          <w:p w14:paraId="1C0C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1568" w:type="dxa"/>
            <w:vAlign w:val="center"/>
          </w:tcPr>
          <w:p w14:paraId="38365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挂帅人</w:t>
            </w:r>
          </w:p>
          <w:p w14:paraId="10E7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826" w:type="dxa"/>
            <w:vAlign w:val="center"/>
          </w:tcPr>
          <w:p w14:paraId="7632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责任人</w:t>
            </w:r>
          </w:p>
          <w:p w14:paraId="745C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/职称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937" w:type="dxa"/>
            <w:vAlign w:val="center"/>
          </w:tcPr>
          <w:p w14:paraId="5B4D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研究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内容及完成时间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（不超过100字）</w:t>
            </w:r>
          </w:p>
        </w:tc>
        <w:tc>
          <w:tcPr>
            <w:tcW w:w="1778" w:type="dxa"/>
            <w:vAlign w:val="center"/>
          </w:tcPr>
          <w:p w14:paraId="1F9FF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已有优势</w:t>
            </w:r>
          </w:p>
        </w:tc>
        <w:tc>
          <w:tcPr>
            <w:tcW w:w="1778" w:type="dxa"/>
            <w:vAlign w:val="center"/>
          </w:tcPr>
          <w:p w14:paraId="5F434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成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果</w:t>
            </w:r>
            <w:bookmarkStart w:id="0" w:name="_GoBack"/>
            <w:bookmarkEnd w:id="0"/>
          </w:p>
        </w:tc>
        <w:tc>
          <w:tcPr>
            <w:tcW w:w="1778" w:type="dxa"/>
            <w:vAlign w:val="center"/>
          </w:tcPr>
          <w:p w14:paraId="4AF1A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联系人</w:t>
            </w:r>
          </w:p>
          <w:p w14:paraId="764B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（手机号）</w:t>
            </w:r>
          </w:p>
        </w:tc>
      </w:tr>
      <w:tr w14:paraId="4C8E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77" w:type="dxa"/>
          </w:tcPr>
          <w:p w14:paraId="0E99821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250BF5A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2D2BA12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4C25C0F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24C6C8B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882B4B3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15D3051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3DAE1807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819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77" w:type="dxa"/>
          </w:tcPr>
          <w:p w14:paraId="2581BD0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 w14:paraId="7388FBAD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66F4AA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 w14:paraId="52F2782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37" w:type="dxa"/>
          </w:tcPr>
          <w:p w14:paraId="1FE6E0D8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7A441882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4E89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 w14:paraId="2E4F52AA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b w:val="0"/>
                <w:bCs w:val="0"/>
                <w:sz w:val="32"/>
                <w:szCs w:val="32"/>
                <w:u w:val="singl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1D370D62">
      <w:pPr>
        <w:keepNext w:val="0"/>
        <w:keepLines w:val="0"/>
        <w:widowControl/>
        <w:suppressLineNumbers w:val="0"/>
        <w:jc w:val="left"/>
        <w:rPr>
          <w:rFonts w:ascii="黑体" w:hAnsi="黑体" w:eastAsia="黑体" w:cs="黑体"/>
          <w:b w:val="0"/>
          <w:bCs w:val="0"/>
          <w:sz w:val="32"/>
          <w:szCs w:val="32"/>
          <w:u w:val="single"/>
          <w:shd w:val="clear" w:color="auto" w:fill="auto"/>
          <w:lang w:val="en-US" w:eastAsia="zh-CN"/>
        </w:rPr>
        <w:sectPr>
          <w:pgSz w:w="16838" w:h="11906" w:orient="landscape"/>
          <w:pgMar w:top="1800" w:right="1701" w:bottom="1800" w:left="1134" w:header="851" w:footer="992" w:gutter="0"/>
          <w:cols w:space="425" w:num="1"/>
          <w:docGrid w:type="lines" w:linePitch="312" w:charSpace="0"/>
        </w:sectPr>
      </w:pPr>
    </w:p>
    <w:p w14:paraId="2749A1A5">
      <w:pPr>
        <w:tabs>
          <w:tab w:val="left" w:pos="5103"/>
        </w:tabs>
        <w:bidi w:val="0"/>
        <w:jc w:val="left"/>
        <w:rPr>
          <w:shd w:val="clear" w:color="auto" w:fill="auto"/>
          <w:lang w:val="en-US" w:eastAsia="zh-CN"/>
        </w:rPr>
      </w:pPr>
    </w:p>
    <w:sectPr>
      <w:pgSz w:w="11906" w:h="16838"/>
      <w:pgMar w:top="170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AA714-F7E1-44B6-92CC-565ACA8C75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14FED58C-DE1C-4CFC-9478-6CADDAC34290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2AF86D-C555-4F58-A89B-67F13E21BB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2A10EE-4E89-4B9C-9140-733412CC0A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6FD9DA9"/>
    <w:rsid w:val="3A63332E"/>
    <w:rsid w:val="3FF52128"/>
    <w:rsid w:val="419D1D5B"/>
    <w:rsid w:val="4EA6122D"/>
    <w:rsid w:val="74FD3313"/>
    <w:rsid w:val="75A2980C"/>
    <w:rsid w:val="79CE38DE"/>
    <w:rsid w:val="7DF561C1"/>
    <w:rsid w:val="7FB93F63"/>
    <w:rsid w:val="7FBF3461"/>
    <w:rsid w:val="BFBE6A3E"/>
    <w:rsid w:val="DF8FEFA1"/>
    <w:rsid w:val="DFDD8336"/>
    <w:rsid w:val="EFE37497"/>
    <w:rsid w:val="FBFF86EF"/>
    <w:rsid w:val="FF79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eading 1 Char"/>
    <w:basedOn w:val="8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8"/>
    <w:link w:val="3"/>
    <w:qFormat/>
    <w:uiPriority w:val="0"/>
    <w:rPr>
      <w:rFonts w:ascii="文泉驿微米黑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8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116</Words>
  <Characters>118</Characters>
  <Lines>0</Lines>
  <Paragraphs>48</Paragraphs>
  <TotalTime>213</TotalTime>
  <ScaleCrop>false</ScaleCrop>
  <LinksUpToDate>false</LinksUpToDate>
  <CharactersWithSpaces>168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2025-07-02T23:10:00Z</dcterms:created>
  <dc:creator>刘文军</dc:creator>
  <cp:lastModifiedBy>王海涛</cp:lastModifiedBy>
  <cp:lastPrinted>2026-04-01T23:45:00Z</cp:lastPrinted>
  <dcterms:modified xsi:type="dcterms:W3CDTF">2026-07-10T09:53:48Z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C40D01101126E4C905C44C6A977B8A8E_43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